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67F" w:rsidRPr="00004120" w:rsidRDefault="00BC60D5" w:rsidP="00126983">
      <w:pPr>
        <w:tabs>
          <w:tab w:val="left" w:pos="4536"/>
        </w:tabs>
        <w:spacing w:line="700" w:lineRule="exact"/>
        <w:ind w:firstLine="567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7C2CC17" wp14:editId="373F0F9F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BC60D5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71C35C4" wp14:editId="0C9C59BA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6D09D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535D9" w:rsidRDefault="00BC60D5" w:rsidP="00F709AF">
      <w:pPr>
        <w:tabs>
          <w:tab w:val="left" w:pos="4536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0478EDF" wp14:editId="7B5A49F8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F853E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440E5B8" wp14:editId="182595FB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CEF36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709AF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</w:p>
    <w:p w:rsidR="008535D9" w:rsidRPr="00C87E7C" w:rsidRDefault="00BC60D5" w:rsidP="00F709AF">
      <w:pPr>
        <w:tabs>
          <w:tab w:val="left" w:pos="709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8B97C1D" wp14:editId="5BDD2C35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2D94D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709AF">
        <w:rPr>
          <w:rFonts w:ascii="TH SarabunPSK" w:hAnsi="TH SarabunPSK" w:cs="TH SarabunPSK"/>
          <w:sz w:val="32"/>
          <w:szCs w:val="32"/>
          <w:cs/>
        </w:rPr>
        <w:tab/>
      </w:r>
      <w:r w:rsidR="00F709AF" w:rsidRPr="00F709AF">
        <w:rPr>
          <w:rFonts w:ascii="TH SarabunPSK" w:hAnsi="TH SarabunPSK" w:cs="TH SarabunPSK"/>
          <w:sz w:val="32"/>
          <w:szCs w:val="32"/>
          <w:cs/>
        </w:rPr>
        <w:t>ขอใช้รถยนต์ส่วนบุคคลเดินทางไปราชการและขออนุมัติเบิกค่าชดเชยยานพาหนะ</w:t>
      </w:r>
    </w:p>
    <w:p w:rsidR="00F709AF" w:rsidRDefault="00F709AF" w:rsidP="00F709AF">
      <w:pPr>
        <w:tabs>
          <w:tab w:val="left" w:pos="709"/>
        </w:tabs>
        <w:spacing w:before="120"/>
        <w:ind w:left="705" w:hanging="705"/>
        <w:jc w:val="thaiDistribute"/>
        <w:rPr>
          <w:rFonts w:ascii="TH SarabunPSK" w:hAnsi="TH SarabunPSK" w:cs="TH SarabunPSK"/>
          <w:sz w:val="32"/>
          <w:szCs w:val="32"/>
        </w:rPr>
      </w:pPr>
      <w:r w:rsidRPr="00F709AF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F709AF">
        <w:rPr>
          <w:rFonts w:ascii="TH SarabunPSK" w:hAnsi="TH SarabunPSK" w:cs="TH SarabunPSK"/>
          <w:sz w:val="32"/>
          <w:szCs w:val="32"/>
          <w:cs/>
        </w:rPr>
        <w:tab/>
        <w:t>รองอธิการบดี (รองศาสตราจารย์ฆณการ ภัณณิพงส์) ผ่าน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ผู้อำนวยการสำนักงานเขตพื้นที่                      จักรพงษภูวนารถ</w:t>
      </w:r>
    </w:p>
    <w:p w:rsidR="00F709AF" w:rsidRPr="00F709AF" w:rsidRDefault="00F709AF" w:rsidP="00F709AF">
      <w:pPr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09A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:rsidR="00F709AF" w:rsidRPr="00F709AF" w:rsidRDefault="00F709AF" w:rsidP="00F709AF">
      <w:pPr>
        <w:tabs>
          <w:tab w:val="left" w:pos="1418"/>
        </w:tabs>
        <w:ind w:firstLine="113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cs/>
        </w:rPr>
        <w:t>ตามคำสั่ง/หนังสือที่</w:t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  <w:t>(</w:t>
      </w:r>
      <w:r w:rsidRPr="00F709AF">
        <w:rPr>
          <w:rFonts w:ascii="TH SarabunIT๙" w:hAnsi="TH SarabunIT๙" w:cs="TH SarabunIT๙"/>
          <w:sz w:val="32"/>
          <w:szCs w:val="32"/>
          <w:cs/>
        </w:rPr>
        <w:t>หน่วยงานที่จัด)</w:t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F709AF">
        <w:rPr>
          <w:rFonts w:ascii="TH SarabunIT๙" w:hAnsi="TH SarabunIT๙" w:cs="TH SarabunIT๙"/>
          <w:sz w:val="32"/>
          <w:szCs w:val="32"/>
          <w:cs/>
        </w:rPr>
        <w:t>ขอเชิญเข้าร่วมอบรม/ประชุมวิชาการ</w:t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cs/>
        </w:rPr>
        <w:t>ณ</w:t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สถานที่</w:t>
      </w:r>
      <w:r w:rsidRPr="00F709A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  <w:t xml:space="preserve"> </w:t>
      </w:r>
      <w:r w:rsidRPr="00F709AF">
        <w:rPr>
          <w:rFonts w:ascii="TH SarabunIT๙" w:hAnsi="TH SarabunIT๙" w:cs="TH SarabunIT๙"/>
          <w:b/>
          <w:bCs/>
          <w:color w:val="FFFFFF"/>
          <w:sz w:val="32"/>
          <w:szCs w:val="32"/>
          <w:u w:val="dotted"/>
          <w:cs/>
        </w:rPr>
        <w:t>.</w:t>
      </w:r>
      <w:r w:rsidRPr="00F709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709AF" w:rsidRPr="00F709AF" w:rsidRDefault="00F709AF" w:rsidP="00F709AF">
      <w:pPr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09AF">
        <w:rPr>
          <w:rFonts w:ascii="TH SarabunIT๙" w:hAnsi="TH SarabunIT๙" w:cs="TH SarabunIT๙"/>
          <w:b/>
          <w:bCs/>
          <w:sz w:val="32"/>
          <w:szCs w:val="32"/>
          <w:cs/>
        </w:rPr>
        <w:t>ข้อกฎหมาย</w:t>
      </w:r>
    </w:p>
    <w:p w:rsidR="00F709AF" w:rsidRPr="00F709AF" w:rsidRDefault="00F709AF" w:rsidP="00F709A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134001460"/>
      <w:r w:rsidRPr="00F709AF">
        <w:rPr>
          <w:rFonts w:ascii="TH SarabunIT๙" w:hAnsi="TH SarabunIT๙" w:cs="TH SarabunIT๙"/>
          <w:sz w:val="32"/>
          <w:szCs w:val="32"/>
        </w:rPr>
        <w:t xml:space="preserve">1. </w:t>
      </w:r>
      <w:r w:rsidRPr="00F709AF">
        <w:rPr>
          <w:rFonts w:ascii="TH SarabunIT๙" w:hAnsi="TH SarabunIT๙" w:cs="TH SarabunIT๙"/>
          <w:sz w:val="32"/>
          <w:szCs w:val="32"/>
          <w:cs/>
        </w:rPr>
        <w:t xml:space="preserve">ตามพระราชกฤษฎีกาค่าใช้จ่ายในการเดินทางไปราชการ (ฉบับที่ </w:t>
      </w:r>
      <w:r w:rsidRPr="00F709AF">
        <w:rPr>
          <w:rFonts w:ascii="TH SarabunIT๙" w:hAnsi="TH SarabunIT๙" w:cs="TH SarabunIT๙"/>
          <w:sz w:val="32"/>
          <w:szCs w:val="32"/>
        </w:rPr>
        <w:t xml:space="preserve">9) </w:t>
      </w:r>
      <w:r w:rsidRPr="00F709A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F709AF">
        <w:rPr>
          <w:rFonts w:ascii="TH SarabunIT๙" w:hAnsi="TH SarabunIT๙" w:cs="TH SarabunIT๙"/>
          <w:sz w:val="32"/>
          <w:szCs w:val="32"/>
        </w:rPr>
        <w:t>2560</w:t>
      </w:r>
      <w:r w:rsidRPr="00F709A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F709A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F709AF">
        <w:rPr>
          <w:rFonts w:ascii="TH SarabunIT๙" w:hAnsi="TH SarabunIT๙" w:cs="TH SarabunIT๙"/>
          <w:sz w:val="32"/>
          <w:szCs w:val="32"/>
        </w:rPr>
        <w:t>25</w:t>
      </w:r>
      <w:r w:rsidRPr="00F709AF">
        <w:rPr>
          <w:rFonts w:ascii="TH SarabunIT๙" w:hAnsi="TH SarabunIT๙" w:cs="TH SarabunIT๙"/>
          <w:sz w:val="32"/>
          <w:szCs w:val="32"/>
          <w:cs/>
        </w:rPr>
        <w:t xml:space="preserve"> การใช้พาหนะส่วนตัวเดินทางไปราชการ ผู้เดินทางจะต้องได้รับอนุญาตจากผู้บังคับบัญชา และต้องใช้พาหนะนั้นตลอดเส้นทาง จึงจะมีสิทธิเบิกเงินชดเชยเป็นค่าพาหนะในลักษณะเหมาจ่ายได้</w:t>
      </w:r>
    </w:p>
    <w:p w:rsidR="00F709AF" w:rsidRPr="00F709AF" w:rsidRDefault="00F709AF" w:rsidP="00F709A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709AF">
        <w:rPr>
          <w:rFonts w:ascii="TH SarabunIT๙" w:hAnsi="TH SarabunIT๙" w:cs="TH SarabunIT๙"/>
          <w:sz w:val="32"/>
          <w:szCs w:val="32"/>
        </w:rPr>
        <w:t xml:space="preserve">2. </w:t>
      </w:r>
      <w:r w:rsidRPr="00F709AF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ตามระเบียบกระทรวงการคลังว่าด้วยการเบิกค่าใช้จ่ายในการเดินทางไปราชการ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F709A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F709AF">
        <w:rPr>
          <w:rFonts w:ascii="TH SarabunIT๙" w:hAnsi="TH SarabunIT๙" w:cs="TH SarabunIT๙"/>
          <w:sz w:val="32"/>
          <w:szCs w:val="32"/>
        </w:rPr>
        <w:t>2550</w:t>
      </w:r>
      <w:r w:rsidRPr="00F709AF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Pr="00F709AF">
        <w:rPr>
          <w:rFonts w:ascii="TH SarabunIT๙" w:hAnsi="TH SarabunIT๙" w:cs="TH SarabunIT๙"/>
          <w:sz w:val="32"/>
          <w:szCs w:val="32"/>
        </w:rPr>
        <w:t>11</w:t>
      </w:r>
      <w:r w:rsidRPr="00F709AF">
        <w:rPr>
          <w:rFonts w:ascii="TH SarabunIT๙" w:hAnsi="TH SarabunIT๙" w:cs="TH SarabunIT๙"/>
          <w:sz w:val="32"/>
          <w:szCs w:val="32"/>
          <w:cs/>
        </w:rPr>
        <w:t xml:space="preserve"> การใช้พาหนะส่วนตัวเดินทางไปราชการ ให้เบิกเงินชดเชยเป็นค่าพาหนะในลักษณะเหมาจ่ายให้แก่ผู้เดินทางไปราชการ ซึ่งเป็นเจ้าของหรือผู้ครอบครองแล้วแต่กรณีในอัตราต่อ </w:t>
      </w:r>
      <w:r w:rsidRPr="00F709AF">
        <w:rPr>
          <w:rFonts w:ascii="TH SarabunIT๙" w:hAnsi="TH SarabunIT๙" w:cs="TH SarabunIT๙"/>
          <w:sz w:val="32"/>
          <w:szCs w:val="32"/>
        </w:rPr>
        <w:t>1</w:t>
      </w:r>
      <w:r w:rsidRPr="00F709AF">
        <w:rPr>
          <w:rFonts w:ascii="TH SarabunIT๙" w:hAnsi="TH SarabunIT๙" w:cs="TH SarabunIT๙"/>
          <w:sz w:val="32"/>
          <w:szCs w:val="32"/>
          <w:cs/>
        </w:rPr>
        <w:t xml:space="preserve"> คัน ตามอัตราที่กระทรวงการคลังกำหนด โดยให้คำนวณระยะทางเพื่อเบิกเงินชดเชยตามเส้นทางของกรมทางหลวงในทางสั้นและตรง</w:t>
      </w:r>
    </w:p>
    <w:p w:rsidR="00F709AF" w:rsidRPr="00F709AF" w:rsidRDefault="00F709AF" w:rsidP="00F709A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</w:rPr>
        <w:t xml:space="preserve">3. </w:t>
      </w:r>
      <w:r w:rsidRPr="00F709AF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กค </w:t>
      </w:r>
      <w:r w:rsidRPr="00F709AF">
        <w:rPr>
          <w:rFonts w:ascii="TH SarabunIT๙" w:hAnsi="TH SarabunIT๙" w:cs="TH SarabunIT๙"/>
          <w:sz w:val="32"/>
          <w:szCs w:val="32"/>
        </w:rPr>
        <w:t>0409.6/</w:t>
      </w:r>
      <w:r w:rsidRPr="00F709AF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F709AF">
        <w:rPr>
          <w:rFonts w:ascii="TH SarabunIT๙" w:hAnsi="TH SarabunIT๙" w:cs="TH SarabunIT๙"/>
          <w:sz w:val="32"/>
          <w:szCs w:val="32"/>
        </w:rPr>
        <w:t>42</w:t>
      </w:r>
      <w:r w:rsidRPr="00F709AF">
        <w:rPr>
          <w:rFonts w:ascii="TH SarabunIT๙" w:hAnsi="TH SarabunIT๙" w:cs="TH SarabunIT๙"/>
          <w:sz w:val="32"/>
          <w:szCs w:val="32"/>
          <w:cs/>
        </w:rPr>
        <w:t xml:space="preserve"> ลว. </w:t>
      </w:r>
      <w:r w:rsidRPr="00F709AF">
        <w:rPr>
          <w:rFonts w:ascii="TH SarabunIT๙" w:hAnsi="TH SarabunIT๙" w:cs="TH SarabunIT๙"/>
          <w:sz w:val="32"/>
          <w:szCs w:val="32"/>
        </w:rPr>
        <w:t>26</w:t>
      </w:r>
      <w:r w:rsidRPr="00F709AF">
        <w:rPr>
          <w:rFonts w:ascii="TH SarabunIT๙" w:hAnsi="TH SarabunIT๙" w:cs="TH SarabunIT๙"/>
          <w:sz w:val="32"/>
          <w:szCs w:val="32"/>
          <w:cs/>
        </w:rPr>
        <w:t xml:space="preserve"> ก.ค. </w:t>
      </w:r>
      <w:r w:rsidRPr="00F709AF">
        <w:rPr>
          <w:rFonts w:ascii="TH SarabunIT๙" w:hAnsi="TH SarabunIT๙" w:cs="TH SarabunIT๙"/>
          <w:sz w:val="32"/>
          <w:szCs w:val="32"/>
        </w:rPr>
        <w:t>2550</w:t>
      </w:r>
      <w:r w:rsidRPr="00F709AF">
        <w:rPr>
          <w:rFonts w:ascii="TH SarabunIT๙" w:hAnsi="TH SarabunIT๙" w:cs="TH SarabunIT๙"/>
          <w:sz w:val="32"/>
          <w:szCs w:val="32"/>
          <w:cs/>
        </w:rPr>
        <w:t xml:space="preserve"> หลักเกณฑ์การเบิกค่าพาหนะรับจ้างข้ามเขตจังหวัด เงินชดเชย และค่าใช้จ่ายอื่นที่จำเป็นต้องจ่ายเนื่องในการเดินทางไปราชการ ข้อ </w:t>
      </w:r>
      <w:r w:rsidRPr="00F709AF">
        <w:rPr>
          <w:rFonts w:ascii="TH SarabunIT๙" w:hAnsi="TH SarabunIT๙" w:cs="TH SarabunIT๙"/>
          <w:sz w:val="32"/>
          <w:szCs w:val="32"/>
        </w:rPr>
        <w:t>2</w:t>
      </w:r>
      <w:r w:rsidRPr="00F709A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F709AF">
        <w:rPr>
          <w:rFonts w:ascii="TH SarabunIT๙" w:hAnsi="TH SarabunIT๙" w:cs="TH SarabunIT๙"/>
          <w:sz w:val="32"/>
          <w:szCs w:val="32"/>
          <w:cs/>
        </w:rPr>
        <w:t>เงินชดเชยในการใช้พาหนะส่วนตัวในการเดินทางไปราชการ (</w:t>
      </w:r>
      <w:r w:rsidRPr="00F709AF">
        <w:rPr>
          <w:rFonts w:ascii="TH SarabunIT๙" w:hAnsi="TH SarabunIT๙" w:cs="TH SarabunIT๙"/>
          <w:sz w:val="32"/>
          <w:szCs w:val="32"/>
        </w:rPr>
        <w:t xml:space="preserve">1) </w:t>
      </w:r>
      <w:r w:rsidRPr="00F709AF">
        <w:rPr>
          <w:rFonts w:ascii="TH SarabunIT๙" w:hAnsi="TH SarabunIT๙" w:cs="TH SarabunIT๙"/>
          <w:sz w:val="32"/>
          <w:szCs w:val="32"/>
          <w:cs/>
        </w:rPr>
        <w:t xml:space="preserve">รถยนต์ส่วนบุคคล กิโลเมตรละ </w:t>
      </w:r>
      <w:r w:rsidRPr="00F709AF">
        <w:rPr>
          <w:rFonts w:ascii="TH SarabunIT๙" w:hAnsi="TH SarabunIT๙" w:cs="TH SarabunIT๙"/>
          <w:sz w:val="32"/>
          <w:szCs w:val="32"/>
        </w:rPr>
        <w:t>4</w:t>
      </w:r>
      <w:r w:rsidRPr="00F709A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bookmarkEnd w:id="0"/>
    <w:p w:rsidR="00F709AF" w:rsidRPr="00F709AF" w:rsidRDefault="00F709AF" w:rsidP="00F709AF">
      <w:pPr>
        <w:tabs>
          <w:tab w:val="left" w:pos="1170"/>
        </w:tabs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709AF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F709AF">
        <w:rPr>
          <w:rFonts w:ascii="TH SarabunIT๙" w:hAnsi="TH SarabunIT๙" w:cs="TH SarabunIT๙"/>
          <w:color w:val="000000"/>
          <w:sz w:val="32"/>
          <w:szCs w:val="32"/>
          <w:cs/>
        </w:rPr>
        <w:t>ตามคำสั่งมหาวิทยาลัยเทคโนโลยีราชมงคลตะวันออกที่ ๓๕๑๙/๒๕๖๘ เรื่อง มอบอำนาจให้รองอธิการบดี กำกับการบริหาร สั่ง และปฏิบัติราชการแทนอธิการบดี สั่ง ณ วันที่ 31</w:t>
      </w:r>
      <w:r w:rsidRPr="00F709A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709A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2568 </w:t>
      </w:r>
      <w:r w:rsidRPr="00F709A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๒. ผู้ช่วยศาสตราจารย์ฆณการ ภัณณิพงส์ รองอธิการบดี กำกับการบริหาร สั่ง และปฏิบัติราชการแทนด้านวิชาการ ด้านวิเทศสัมพันธ์ ด้านบริหารงานเขตพื้นที่จักรพงษภูวนารถ และด้านกิจการทั่วไป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ข้อ </w:t>
      </w:r>
      <w:r w:rsidRPr="00F709AF">
        <w:rPr>
          <w:rFonts w:ascii="TH SarabunIT๙" w:hAnsi="TH SarabunIT๙" w:cs="TH SarabunIT๙"/>
          <w:color w:val="000000"/>
          <w:sz w:val="32"/>
          <w:szCs w:val="32"/>
          <w:cs/>
        </w:rPr>
        <w:t>๒.๑๒ อนุมัติใช้รถยนต์ส่วนตัวพร้อมน้ำมันเชื้อเพลิง ของผู้บริหารและบุคลากรในหน่วยงานที่กำกับ ดูแล กรณีหากรถราชการไม่ว่าง และต้องมีเหตุผลชี้แจงถึงผลกระทบที่เสียหายต่อทางราชการ รวมถึงความจำเป็นที่ความสำคัญเกี่ยวกับภารกิจงานที่รับผิดชอบโดยตรง และเพื่อประโยชน์ในการปฏิบัติงานอย่างแท้จริง</w:t>
      </w:r>
      <w:r w:rsidRPr="00F709A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</w:p>
    <w:p w:rsidR="00F709AF" w:rsidRPr="00F709AF" w:rsidRDefault="00F709AF" w:rsidP="00F709AF">
      <w:pPr>
        <w:tabs>
          <w:tab w:val="left" w:pos="1170"/>
        </w:tabs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09A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ข้อเท็จจริง</w:t>
      </w:r>
    </w:p>
    <w:p w:rsidR="00F709AF" w:rsidRPr="00F709AF" w:rsidRDefault="00F709AF" w:rsidP="00F709AF">
      <w:pPr>
        <w:ind w:firstLine="1418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F709AF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cs/>
        </w:rPr>
        <w:t>มีความประสงค์ลงเดินทางเพื่อเข้าร่วมอบรม/ประชุมวิชาการ</w:t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709AF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สถานที่</w:t>
      </w:r>
      <w:r w:rsidRPr="00F709A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cs/>
        </w:rPr>
        <w:t>โดยรถยนต์ส่วนตัวพร้อมเบิกค่าชดเชยการใช้รถยนต์ส่วนตัว เนื่องจาก</w:t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>ชี้แจงเหตุผลความจำเป็นต้องขออนุมัติใช้รถยนต์ส่วนตัว</w:t>
      </w:r>
    </w:p>
    <w:p w:rsidR="00F709AF" w:rsidRDefault="00F709AF" w:rsidP="00F709AF">
      <w:pPr>
        <w:spacing w:before="12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09AF" w:rsidRPr="00F709AF" w:rsidRDefault="00F709AF" w:rsidP="00F709AF">
      <w:pPr>
        <w:spacing w:before="120"/>
        <w:ind w:firstLine="113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ข้อพิจารณา</w:t>
      </w:r>
      <w:r w:rsidRPr="00F709AF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F709AF" w:rsidRDefault="00F709AF" w:rsidP="00F709AF">
      <w:pPr>
        <w:spacing w:before="12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09AF" w:rsidRPr="00F709AF" w:rsidRDefault="00F709AF" w:rsidP="00F709AF">
      <w:pPr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09A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ข้อพิจารณา</w:t>
      </w:r>
    </w:p>
    <w:p w:rsidR="00F709AF" w:rsidRPr="00F709AF" w:rsidRDefault="00F709AF" w:rsidP="00F709A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709AF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cs/>
        </w:rPr>
        <w:t>ขออนุมัติเบิกเงินค่าชดเชยยานพาหนะ รายละเอียดดังนี้</w:t>
      </w:r>
    </w:p>
    <w:p w:rsidR="00F709AF" w:rsidRPr="00F709AF" w:rsidRDefault="00F709AF" w:rsidP="00F709A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F709AF">
        <w:rPr>
          <w:rFonts w:ascii="TH SarabunIT๙" w:hAnsi="TH SarabunIT๙" w:cs="TH SarabunIT๙"/>
          <w:sz w:val="32"/>
          <w:szCs w:val="32"/>
          <w:cs/>
        </w:rPr>
        <w:t xml:space="preserve">ขาไป </w:t>
      </w:r>
      <w:r w:rsidRPr="00F709AF">
        <w:rPr>
          <w:rFonts w:ascii="TH SarabunIT๙" w:hAnsi="TH SarabunIT๙" w:cs="TH SarabunIT๙"/>
          <w:sz w:val="32"/>
          <w:szCs w:val="32"/>
          <w:u w:val="single"/>
          <w:cs/>
        </w:rPr>
        <w:t>จาก</w:t>
      </w:r>
      <w:r w:rsidRPr="00F709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cs/>
        </w:rPr>
        <w:t>ถึง</w:t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</w:t>
      </w:r>
      <w:bookmarkStart w:id="1" w:name="_Hlk134003326"/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F709AF">
        <w:rPr>
          <w:rFonts w:ascii="TH SarabunIT๙" w:hAnsi="TH SarabunIT๙" w:cs="TH SarabunIT๙"/>
          <w:sz w:val="32"/>
          <w:szCs w:val="32"/>
          <w:cs/>
        </w:rPr>
        <w:t>โดยใช้รถยนต์ส่วนบุคคลหมายเลขทะเบียน</w:t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cs/>
        </w:rPr>
        <w:t>ระยะทาง</w:t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cs/>
        </w:rPr>
        <w:t xml:space="preserve">กิโลเมตร อัตรากิโลเมตรละ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F709AF">
        <w:rPr>
          <w:rFonts w:ascii="TH SarabunIT๙" w:hAnsi="TH SarabunIT๙" w:cs="TH SarabunIT๙"/>
          <w:sz w:val="32"/>
          <w:szCs w:val="32"/>
          <w:cs/>
        </w:rPr>
        <w:t>4 บาท เป็นเงิน</w:t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cs/>
        </w:rPr>
        <w:t>บาท (</w:t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cs/>
        </w:rPr>
        <w:t>)</w:t>
      </w:r>
    </w:p>
    <w:bookmarkEnd w:id="1"/>
    <w:p w:rsidR="00B84631" w:rsidRDefault="00F709AF" w:rsidP="00F709AF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F709AF">
        <w:rPr>
          <w:rFonts w:ascii="TH SarabunIT๙" w:hAnsi="TH SarabunIT๙" w:cs="TH SarabunIT๙"/>
          <w:sz w:val="32"/>
          <w:szCs w:val="32"/>
          <w:cs/>
        </w:rPr>
        <w:t xml:space="preserve">ขากลับ </w:t>
      </w:r>
      <w:r w:rsidRPr="00F709AF">
        <w:rPr>
          <w:rFonts w:ascii="TH SarabunIT๙" w:hAnsi="TH SarabunIT๙" w:cs="TH SarabunIT๙"/>
          <w:sz w:val="32"/>
          <w:szCs w:val="32"/>
          <w:u w:val="single"/>
          <w:cs/>
        </w:rPr>
        <w:t>จาก</w:t>
      </w:r>
      <w:r w:rsidRPr="00F709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cs/>
        </w:rPr>
        <w:t>ถึง</w:t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cs/>
        </w:rPr>
        <w:t xml:space="preserve"> โดยใช้รถยนต์ส่วนบุคคลหมายเลขทะเบียน</w:t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cs/>
        </w:rPr>
        <w:t>ระยะทาง</w:t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cs/>
        </w:rPr>
        <w:t>กิโลเมตร อัตรากิโลเมตรละ 4 บาท เป็นเงิน</w:t>
      </w:r>
      <w:r w:rsidRPr="00F709AF">
        <w:rPr>
          <w:rFonts w:ascii="TH SarabunIT๙" w:hAnsi="TH SarabunIT๙" w:cs="TH SarabunIT๙"/>
          <w:sz w:val="32"/>
          <w:szCs w:val="32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cs/>
        </w:rPr>
        <w:t>บาท (</w:t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cs/>
        </w:rPr>
        <w:t>)</w:t>
      </w:r>
    </w:p>
    <w:p w:rsidR="00F709AF" w:rsidRPr="00F709AF" w:rsidRDefault="00F709AF" w:rsidP="00F709AF">
      <w:pPr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09AF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</w:p>
    <w:p w:rsidR="00F709AF" w:rsidRDefault="00F709AF" w:rsidP="00F709A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F709AF">
        <w:rPr>
          <w:rFonts w:ascii="TH SarabunIT๙" w:hAnsi="TH SarabunIT๙" w:cs="TH SarabunIT๙"/>
          <w:sz w:val="32"/>
          <w:szCs w:val="32"/>
          <w:cs/>
        </w:rPr>
        <w:t>ขออนุมัติเบิกเบิกค่าชดเชยยานพาหนะ ไป – กลับ รวมทั้งสิ้น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F709AF">
        <w:rPr>
          <w:rFonts w:ascii="TH SarabunIT๙" w:hAnsi="TH SarabunIT๙" w:cs="TH SarabunIT๙"/>
          <w:sz w:val="32"/>
          <w:szCs w:val="32"/>
          <w:cs/>
        </w:rPr>
        <w:t>กิโลเมตร กิโลเมตรละ         4 บาท 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F709AF">
        <w:rPr>
          <w:rFonts w:ascii="TH SarabunIT๙" w:hAnsi="TH SarabunIT๙" w:cs="TH SarabunIT๙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F709AF">
        <w:rPr>
          <w:rFonts w:ascii="TH SarabunIT๙" w:hAnsi="TH SarabunIT๙" w:cs="TH SarabunIT๙"/>
          <w:sz w:val="32"/>
          <w:szCs w:val="32"/>
          <w:cs/>
        </w:rPr>
        <w:t>)</w:t>
      </w:r>
    </w:p>
    <w:p w:rsidR="00F709AF" w:rsidRPr="00F709AF" w:rsidRDefault="00F709AF" w:rsidP="00F709A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F709AF">
        <w:rPr>
          <w:rFonts w:ascii="TH SarabunIT๙" w:hAnsi="TH SarabunIT๙" w:cs="TH SarabunIT๙"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หน่วยงาน............................................</w:t>
      </w:r>
      <w:r w:rsidRPr="00F709AF">
        <w:rPr>
          <w:rFonts w:ascii="TH SarabunIT๙" w:hAnsi="TH SarabunIT๙" w:cs="TH SarabunIT๙"/>
          <w:sz w:val="32"/>
          <w:szCs w:val="32"/>
          <w:cs/>
        </w:rPr>
        <w:t xml:space="preserve"> ดำเนินการในส่วนที่เกี่ยวข้องต่อไป</w:t>
      </w:r>
    </w:p>
    <w:p w:rsidR="00F709AF" w:rsidRPr="00F709AF" w:rsidRDefault="00F709AF" w:rsidP="00F709AF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F709AF">
        <w:rPr>
          <w:rFonts w:ascii="TH SarabunIT๙" w:hAnsi="TH SarabunIT๙" w:cs="TH SarabunIT๙"/>
          <w:sz w:val="32"/>
          <w:szCs w:val="32"/>
          <w:cs/>
        </w:rPr>
        <w:t>หากอนุมัติตามข้อ ๑ มอบหน่วยงานดำเนินการตามข้อ 2</w:t>
      </w:r>
    </w:p>
    <w:p w:rsidR="00F709AF" w:rsidRPr="00F709AF" w:rsidRDefault="00F709AF" w:rsidP="00F709AF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709AF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:rsidR="00F709AF" w:rsidRPr="00F709AF" w:rsidRDefault="00F709AF" w:rsidP="00F709AF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09AF" w:rsidRPr="00F709AF" w:rsidRDefault="00F709AF" w:rsidP="00F709AF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09AF" w:rsidRPr="00F709AF" w:rsidRDefault="00F709AF" w:rsidP="00F709AF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36F" w:rsidRDefault="000B236F" w:rsidP="000B236F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(........พิมพ์ชื่อเต็ม........)</w:t>
      </w:r>
    </w:p>
    <w:p w:rsidR="00F709AF" w:rsidRPr="00F709AF" w:rsidRDefault="000B236F" w:rsidP="000B236F">
      <w:pPr>
        <w:tabs>
          <w:tab w:val="left" w:pos="4536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ตำแหน่ง</w:t>
      </w:r>
      <w:bookmarkStart w:id="2" w:name="_GoBack"/>
      <w:bookmarkEnd w:id="2"/>
    </w:p>
    <w:sectPr w:rsidR="00F709AF" w:rsidRPr="00F709AF" w:rsidSect="006B72B7">
      <w:headerReference w:type="even" r:id="rId8"/>
      <w:headerReference w:type="default" r:id="rId9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2CC" w:rsidRDefault="002F52CC">
      <w:r>
        <w:separator/>
      </w:r>
    </w:p>
  </w:endnote>
  <w:endnote w:type="continuationSeparator" w:id="0">
    <w:p w:rsidR="002F52CC" w:rsidRDefault="002F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2CC" w:rsidRDefault="002F52CC">
      <w:r>
        <w:separator/>
      </w:r>
    </w:p>
  </w:footnote>
  <w:footnote w:type="continuationSeparator" w:id="0">
    <w:p w:rsidR="002F52CC" w:rsidRDefault="002F5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C694A"/>
    <w:multiLevelType w:val="hybridMultilevel"/>
    <w:tmpl w:val="9874314A"/>
    <w:lvl w:ilvl="0" w:tplc="20189DAE">
      <w:start w:val="1"/>
      <w:numFmt w:val="thaiNumbers"/>
      <w:lvlText w:val="%1.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AF"/>
    <w:rsid w:val="000009B3"/>
    <w:rsid w:val="00041424"/>
    <w:rsid w:val="00055E5F"/>
    <w:rsid w:val="0006583D"/>
    <w:rsid w:val="000B236F"/>
    <w:rsid w:val="000D658D"/>
    <w:rsid w:val="00107DC9"/>
    <w:rsid w:val="00126983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C13"/>
    <w:rsid w:val="002E1EB8"/>
    <w:rsid w:val="002F20E1"/>
    <w:rsid w:val="002F2539"/>
    <w:rsid w:val="002F52CC"/>
    <w:rsid w:val="00336DC6"/>
    <w:rsid w:val="00387B20"/>
    <w:rsid w:val="003A54A5"/>
    <w:rsid w:val="003B0B81"/>
    <w:rsid w:val="003E582F"/>
    <w:rsid w:val="004470AA"/>
    <w:rsid w:val="00497633"/>
    <w:rsid w:val="004B0E42"/>
    <w:rsid w:val="004B4D7E"/>
    <w:rsid w:val="004C53C8"/>
    <w:rsid w:val="00506B44"/>
    <w:rsid w:val="005425A8"/>
    <w:rsid w:val="005B3CDE"/>
    <w:rsid w:val="005F4EE0"/>
    <w:rsid w:val="00612B51"/>
    <w:rsid w:val="00613DE2"/>
    <w:rsid w:val="006A175C"/>
    <w:rsid w:val="006A4118"/>
    <w:rsid w:val="006B17F4"/>
    <w:rsid w:val="006B72B7"/>
    <w:rsid w:val="006D16F7"/>
    <w:rsid w:val="006E31FA"/>
    <w:rsid w:val="007154B5"/>
    <w:rsid w:val="007329EF"/>
    <w:rsid w:val="007941B5"/>
    <w:rsid w:val="007955BD"/>
    <w:rsid w:val="007A77CC"/>
    <w:rsid w:val="007B0FAD"/>
    <w:rsid w:val="007E6E95"/>
    <w:rsid w:val="007F1A71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C74E1"/>
    <w:rsid w:val="009D74D7"/>
    <w:rsid w:val="00A07DF8"/>
    <w:rsid w:val="00A10DAF"/>
    <w:rsid w:val="00A60D81"/>
    <w:rsid w:val="00A64DF4"/>
    <w:rsid w:val="00A841C7"/>
    <w:rsid w:val="00A97E58"/>
    <w:rsid w:val="00AB3BC8"/>
    <w:rsid w:val="00AC4217"/>
    <w:rsid w:val="00AD0725"/>
    <w:rsid w:val="00AE4267"/>
    <w:rsid w:val="00B002E5"/>
    <w:rsid w:val="00B51B3E"/>
    <w:rsid w:val="00B80B01"/>
    <w:rsid w:val="00B84631"/>
    <w:rsid w:val="00B8566C"/>
    <w:rsid w:val="00B857A1"/>
    <w:rsid w:val="00BC60D5"/>
    <w:rsid w:val="00C13F57"/>
    <w:rsid w:val="00C2565C"/>
    <w:rsid w:val="00C47380"/>
    <w:rsid w:val="00C87E7C"/>
    <w:rsid w:val="00C94909"/>
    <w:rsid w:val="00CE2BC0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30CE3"/>
    <w:rsid w:val="00E537F1"/>
    <w:rsid w:val="00EB5645"/>
    <w:rsid w:val="00EE0C32"/>
    <w:rsid w:val="00F06498"/>
    <w:rsid w:val="00F116A9"/>
    <w:rsid w:val="00F21D30"/>
    <w:rsid w:val="00F23720"/>
    <w:rsid w:val="00F4094B"/>
    <w:rsid w:val="00F57925"/>
    <w:rsid w:val="00F709AF"/>
    <w:rsid w:val="00F819F8"/>
    <w:rsid w:val="00F92927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D87D3"/>
  <w15:chartTrackingRefBased/>
  <w15:docId w15:val="{CE887529-EA69-41BC-AF22-55FD22CA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651123_&#3627;&#3609;&#3633;&#3591;&#3626;&#3639;&#3629;&#3616;&#3634;&#3618;&#3651;&#3609;65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651123_หนังสือภายใน65</Template>
  <TotalTime>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2018-03-07T03:26:00Z</cp:lastPrinted>
  <dcterms:created xsi:type="dcterms:W3CDTF">2025-08-08T02:21:00Z</dcterms:created>
  <dcterms:modified xsi:type="dcterms:W3CDTF">2025-08-08T02:32:00Z</dcterms:modified>
</cp:coreProperties>
</file>